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音乐版权承诺书</w:t>
      </w:r>
    </w:p>
    <w:p>
      <w:pPr>
        <w:jc w:val="center"/>
        <w:rPr>
          <w:rFonts w:hint="eastAsia" w:ascii="方正小标宋_GBK" w:hAnsi="方正小标宋_GBK" w:eastAsia="方正小标宋_GBK" w:cs="方正小标宋_GBK"/>
          <w:sz w:val="44"/>
          <w:szCs w:val="44"/>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本人自愿保证并遵守以下内容，确保音乐版权得到充分的保护与尊重。本人将牢记以下承诺，以确保音乐作品的版权得到妥善管理与维护。</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本人承诺严格遵守国家有关音乐版权的法律法规，维护原创音乐作品的合法权益，不侵犯他人作品的版权。在创作与演绎音乐作品时，本人将注重审慎选择音乐素材，尽量避免使用未经授权的作品或未经许可的样本。</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第二，本人保证对自己的音乐作品拥有合法的版权或授权。在发布音乐作品之前，本人将积极主动地与合法的版权方进行沟通与协商，确保每一首音乐作品都经过了版权方的许可或授权。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第三，本人郑重承诺不随意盗录或非法传播他人的音乐作品。在使用音乐资源时，本人将遵守合理使用的原则，不侵犯他人的合法权益，并在必要时取得相关的使用授权。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本人将尽最大努力保护自己的音乐作品不受非法传播和侵权行为的侵害。在发现他人未经授权使用本人音乐作品的情况下，本人将积极采取合法手段维护自己的版权权益，包括但不限于提起诉讼、要求停止侵权行为并索取经济赔偿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第五，本人同意并支持版权保护组织对音乐作品的监管与管理。本人将积极支持并参与与版权保护相关的活动和行动，宣传版权保护的理念，促进公众对音乐版权保护的重视。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第六，本人在此郑重承诺，严禁将未经授权的音乐作品用于商业或其他未经许可的用途，包括但不限于录制唱片、制作音乐视频、在各种媒体平台上发布等。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作为一名音乐从业者，我坚信音乐版权的保护对于音乐行业的发展至关重要。我将以身作则，始终遵守以上承诺，并通过自己的努力，为音乐版权的保护与维护做出应有的贡献。</w:t>
      </w:r>
    </w:p>
    <w:p>
      <w:pPr>
        <w:ind w:firstLine="640" w:firstLineChars="200"/>
        <w:rPr>
          <w:rFonts w:hint="eastAsia" w:ascii="仿宋_GB2312" w:hAnsi="仿宋_GB2312" w:eastAsia="仿宋_GB2312" w:cs="仿宋_GB2312"/>
          <w:sz w:val="32"/>
          <w:szCs w:val="32"/>
          <w:lang w:val="en-US" w:eastAsia="zh-CN"/>
        </w:rPr>
      </w:pPr>
      <w:bookmarkStart w:id="0" w:name="_GoBack"/>
      <w:bookmarkEnd w:id="0"/>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w:t>
      </w:r>
    </w:p>
    <w:p>
      <w:pPr>
        <w:ind w:firstLine="4800" w:firstLineChars="1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1567D346-4802-49C4-899F-43F963207493}"/>
  </w:font>
  <w:font w:name="仿宋_GB2312">
    <w:panose1 w:val="02010609060101010101"/>
    <w:charset w:val="86"/>
    <w:family w:val="auto"/>
    <w:pitch w:val="default"/>
    <w:sig w:usb0="800002BF" w:usb1="38CF7CFA" w:usb2="00000016" w:usb3="00000000" w:csb0="00040001" w:csb1="00000000"/>
    <w:embedRegular r:id="rId2" w:fontKey="{57E1B817-9B22-43A7-AAE3-FCAD1AEF19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YTY2N2YyMmY0ZGVlNzJlNjY5ODkzM2NjNTE4NzcifQ=="/>
    <w:docVar w:name="KSO_WPS_MARK_KEY" w:val="fc6dcb4d-ee42-4e2b-8281-c582f93d8834"/>
  </w:docVars>
  <w:rsids>
    <w:rsidRoot w:val="70C727F6"/>
    <w:rsid w:val="14C42461"/>
    <w:rsid w:val="30A01A9B"/>
    <w:rsid w:val="463740AC"/>
    <w:rsid w:val="471C371E"/>
    <w:rsid w:val="64B452BD"/>
    <w:rsid w:val="6AA4647C"/>
    <w:rsid w:val="70C72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449;&#38598;&#21407;&#21019;&#27468;&#26354;&#26041;&#26696;.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征集原创歌曲方案.docx</Template>
  <Pages>2</Pages>
  <Words>661</Words>
  <Characters>664</Characters>
  <Lines>0</Lines>
  <Paragraphs>0</Paragraphs>
  <TotalTime>82</TotalTime>
  <ScaleCrop>false</ScaleCrop>
  <LinksUpToDate>false</LinksUpToDate>
  <CharactersWithSpaces>668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2024-11-21T07:07:00Z</dcterms:created>
  <dc:creator>简·单</dc:creator>
  <cp:lastModifiedBy>简·单</cp:lastModifiedBy>
  <dcterms:modified xsi:type="dcterms:W3CDTF">2025-02-18T01:10:50Z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6D872194668A44C5B203F28EC4BBAA51_11</vt:lpwstr>
  </property>
</Properties>
</file>